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9B" w:rsidRPr="00C86DEC" w:rsidRDefault="00E1079B" w:rsidP="00D915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C86DEC">
        <w:rPr>
          <w:rFonts w:ascii="Times New Roman" w:hAnsi="Times New Roman"/>
          <w:b/>
          <w:sz w:val="28"/>
          <w:szCs w:val="28"/>
        </w:rPr>
        <w:t xml:space="preserve">  РЕЧНОГО СЕЛЬСКОГО ПОСЕЛЕНИЯ</w:t>
      </w:r>
    </w:p>
    <w:p w:rsidR="00E1079B" w:rsidRPr="00C86DEC" w:rsidRDefault="00E1079B" w:rsidP="00D915EC">
      <w:pPr>
        <w:jc w:val="center"/>
        <w:rPr>
          <w:rFonts w:ascii="Times New Roman" w:hAnsi="Times New Roman"/>
          <w:b/>
          <w:sz w:val="28"/>
          <w:szCs w:val="28"/>
        </w:rPr>
      </w:pPr>
      <w:r w:rsidRPr="00C86DEC"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E1079B" w:rsidRPr="00C86DEC" w:rsidRDefault="00E1079B" w:rsidP="00D915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079B" w:rsidRPr="00C86DEC" w:rsidRDefault="00E1079B" w:rsidP="00D915E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E1079B" w:rsidRPr="00192BA1" w:rsidRDefault="00E1079B" w:rsidP="00D915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от 13.12.2021 № 6</w:t>
      </w:r>
    </w:p>
    <w:p w:rsidR="00E1079B" w:rsidRPr="00192BA1" w:rsidRDefault="00E1079B" w:rsidP="00D915EC">
      <w:pPr>
        <w:jc w:val="center"/>
        <w:rPr>
          <w:rFonts w:ascii="Times New Roman" w:hAnsi="Times New Roman"/>
          <w:sz w:val="28"/>
          <w:szCs w:val="28"/>
        </w:rPr>
      </w:pPr>
      <w:r w:rsidRPr="00192BA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Pr="00192BA1">
        <w:rPr>
          <w:rFonts w:ascii="Times New Roman" w:hAnsi="Times New Roman"/>
          <w:sz w:val="28"/>
          <w:szCs w:val="28"/>
        </w:rPr>
        <w:t>. Речной</w:t>
      </w:r>
    </w:p>
    <w:p w:rsidR="00E1079B" w:rsidRDefault="00E1079B" w:rsidP="00D915EC">
      <w:pPr>
        <w:jc w:val="center"/>
        <w:rPr>
          <w:rFonts w:ascii="Times New Roman" w:hAnsi="Times New Roman"/>
          <w:sz w:val="32"/>
          <w:szCs w:val="32"/>
        </w:rPr>
      </w:pPr>
    </w:p>
    <w:p w:rsidR="00E1079B" w:rsidRDefault="00E1079B" w:rsidP="00D915EC">
      <w:pPr>
        <w:jc w:val="center"/>
        <w:rPr>
          <w:rFonts w:ascii="Times New Roman" w:hAnsi="Times New Roman"/>
          <w:b/>
          <w:sz w:val="28"/>
          <w:szCs w:val="28"/>
        </w:rPr>
      </w:pPr>
      <w:r w:rsidRPr="00192BA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подготовке проекта постановления «О внесении изменений в постановление администрации Речного сельского поселения от 27.09.2021 № 31 «Об утверждении правил землепользования и застройки территории муниципального образования Речное сельское поселение Куменского района Кировской области»</w:t>
      </w:r>
    </w:p>
    <w:p w:rsidR="00E1079B" w:rsidRDefault="00E1079B" w:rsidP="00D915EC">
      <w:pPr>
        <w:jc w:val="center"/>
        <w:rPr>
          <w:rFonts w:ascii="Times New Roman" w:hAnsi="Times New Roman"/>
          <w:b/>
          <w:sz w:val="32"/>
          <w:szCs w:val="32"/>
        </w:rPr>
      </w:pPr>
    </w:p>
    <w:p w:rsidR="00E1079B" w:rsidRPr="0009036C" w:rsidRDefault="00E1079B" w:rsidP="00D915EC">
      <w:pPr>
        <w:jc w:val="both"/>
        <w:rPr>
          <w:rFonts w:ascii="Times New Roman" w:hAnsi="Times New Roman"/>
          <w:sz w:val="28"/>
          <w:szCs w:val="28"/>
        </w:rPr>
      </w:pPr>
      <w:r w:rsidRPr="0009036C">
        <w:rPr>
          <w:rFonts w:ascii="Times New Roman" w:hAnsi="Times New Roman"/>
          <w:sz w:val="28"/>
          <w:szCs w:val="28"/>
        </w:rPr>
        <w:t xml:space="preserve">    В соответствии </w:t>
      </w:r>
      <w:r>
        <w:rPr>
          <w:rFonts w:ascii="Times New Roman" w:hAnsi="Times New Roman"/>
          <w:sz w:val="28"/>
          <w:szCs w:val="28"/>
        </w:rPr>
        <w:t xml:space="preserve">с Уставом </w:t>
      </w:r>
      <w:r w:rsidRPr="0009036C">
        <w:rPr>
          <w:rFonts w:ascii="Times New Roman" w:hAnsi="Times New Roman"/>
          <w:sz w:val="28"/>
          <w:szCs w:val="28"/>
        </w:rPr>
        <w:t>муниципального образования Речное сельское поселение Куменског</w:t>
      </w:r>
      <w:r>
        <w:rPr>
          <w:rFonts w:ascii="Times New Roman" w:hAnsi="Times New Roman"/>
          <w:sz w:val="28"/>
          <w:szCs w:val="28"/>
        </w:rPr>
        <w:t>о района Кировской области:</w:t>
      </w:r>
    </w:p>
    <w:p w:rsidR="00E1079B" w:rsidRPr="0009036C" w:rsidRDefault="00E1079B" w:rsidP="00D915EC">
      <w:pPr>
        <w:jc w:val="both"/>
        <w:rPr>
          <w:rFonts w:ascii="Times New Roman" w:hAnsi="Times New Roman"/>
          <w:sz w:val="28"/>
          <w:szCs w:val="28"/>
        </w:rPr>
      </w:pPr>
      <w:r w:rsidRPr="0009036C">
        <w:rPr>
          <w:rFonts w:ascii="Times New Roman" w:hAnsi="Times New Roman"/>
          <w:sz w:val="28"/>
          <w:szCs w:val="28"/>
        </w:rPr>
        <w:t xml:space="preserve">     1.</w:t>
      </w:r>
      <w:r>
        <w:rPr>
          <w:rFonts w:ascii="Times New Roman" w:hAnsi="Times New Roman"/>
          <w:sz w:val="28"/>
          <w:szCs w:val="28"/>
        </w:rPr>
        <w:t xml:space="preserve"> Машинистке 1 категории администрации сельского поселения:</w:t>
      </w:r>
      <w:r w:rsidRPr="0009036C">
        <w:rPr>
          <w:rFonts w:ascii="Times New Roman" w:hAnsi="Times New Roman"/>
          <w:sz w:val="28"/>
          <w:szCs w:val="28"/>
        </w:rPr>
        <w:t xml:space="preserve">     </w:t>
      </w:r>
    </w:p>
    <w:p w:rsidR="00E1079B" w:rsidRPr="0009036C" w:rsidRDefault="00E1079B" w:rsidP="00D915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Pr="0009036C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Подготовить проект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617E7F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Речного сельского поселения от 27.09.2021 № 31 «Об утверждении правил землепользования и застройки территории муниципального образования Речное сельское поселение Куменского района Кировской области»</w:t>
      </w:r>
      <w:r w:rsidRPr="00231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 до 16.12.2021.</w:t>
      </w:r>
    </w:p>
    <w:p w:rsidR="00E1079B" w:rsidRPr="0009036C" w:rsidRDefault="00E1079B" w:rsidP="00D915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Разместить проект</w:t>
      </w:r>
      <w:r w:rsidRPr="0023187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постановления</w:t>
      </w:r>
      <w:r w:rsidRPr="00617E7F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Речного сельского поселения от 27.09.2021 № 31 «Об утверждении правил землепользования и застройки территории муниципального образования Речное сельское поселение Куменского района Кировской области»</w:t>
      </w:r>
      <w:r>
        <w:rPr>
          <w:rFonts w:ascii="Times New Roman" w:hAnsi="Times New Roman"/>
          <w:sz w:val="28"/>
          <w:szCs w:val="28"/>
        </w:rPr>
        <w:t xml:space="preserve"> на официальном сайте Куменского района на страничке Речного сельского поселения в срок до 17.12.2021.</w:t>
      </w:r>
      <w:r w:rsidRPr="0009036C">
        <w:rPr>
          <w:rFonts w:ascii="Times New Roman" w:hAnsi="Times New Roman"/>
          <w:sz w:val="28"/>
          <w:szCs w:val="28"/>
        </w:rPr>
        <w:t xml:space="preserve">    </w:t>
      </w:r>
    </w:p>
    <w:p w:rsidR="00E1079B" w:rsidRPr="0009036C" w:rsidRDefault="00E1079B" w:rsidP="00D915EC">
      <w:pPr>
        <w:jc w:val="both"/>
        <w:rPr>
          <w:rFonts w:ascii="Times New Roman" w:hAnsi="Times New Roman"/>
          <w:sz w:val="28"/>
          <w:szCs w:val="28"/>
        </w:rPr>
      </w:pPr>
    </w:p>
    <w:p w:rsidR="00E1079B" w:rsidRDefault="00E1079B" w:rsidP="00D915EC">
      <w:pPr>
        <w:jc w:val="both"/>
        <w:rPr>
          <w:rFonts w:ascii="Times New Roman" w:hAnsi="Times New Roman"/>
          <w:sz w:val="28"/>
          <w:szCs w:val="28"/>
        </w:rPr>
      </w:pPr>
    </w:p>
    <w:p w:rsidR="00E1079B" w:rsidRDefault="00E1079B" w:rsidP="00D915EC">
      <w:pPr>
        <w:jc w:val="both"/>
        <w:rPr>
          <w:rFonts w:ascii="Times New Roman" w:hAnsi="Times New Roman"/>
          <w:sz w:val="28"/>
          <w:szCs w:val="28"/>
        </w:rPr>
      </w:pPr>
    </w:p>
    <w:p w:rsidR="00E1079B" w:rsidRDefault="00E1079B" w:rsidP="00D915EC">
      <w:pPr>
        <w:jc w:val="both"/>
        <w:rPr>
          <w:rFonts w:ascii="Times New Roman" w:hAnsi="Times New Roman"/>
          <w:sz w:val="28"/>
          <w:szCs w:val="28"/>
        </w:rPr>
      </w:pPr>
    </w:p>
    <w:p w:rsidR="00E1079B" w:rsidRDefault="00E1079B" w:rsidP="00D915EC">
      <w:pPr>
        <w:jc w:val="both"/>
        <w:rPr>
          <w:rFonts w:ascii="Times New Roman" w:hAnsi="Times New Roman"/>
          <w:sz w:val="28"/>
          <w:szCs w:val="28"/>
        </w:rPr>
      </w:pPr>
    </w:p>
    <w:p w:rsidR="00E1079B" w:rsidRDefault="00E1079B" w:rsidP="00D915EC">
      <w:pPr>
        <w:jc w:val="both"/>
        <w:rPr>
          <w:rFonts w:ascii="Times New Roman" w:hAnsi="Times New Roman"/>
          <w:sz w:val="28"/>
          <w:szCs w:val="28"/>
        </w:rPr>
      </w:pPr>
    </w:p>
    <w:p w:rsidR="00E1079B" w:rsidRDefault="00E1079B" w:rsidP="00D915EC">
      <w:pPr>
        <w:jc w:val="both"/>
        <w:rPr>
          <w:rFonts w:ascii="Times New Roman" w:hAnsi="Times New Roman"/>
          <w:sz w:val="28"/>
          <w:szCs w:val="28"/>
        </w:rPr>
      </w:pPr>
    </w:p>
    <w:p w:rsidR="00E1079B" w:rsidRPr="0009036C" w:rsidRDefault="00E1079B" w:rsidP="00D915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администрации</w:t>
      </w:r>
      <w:r w:rsidRPr="0009036C">
        <w:rPr>
          <w:rFonts w:ascii="Times New Roman" w:hAnsi="Times New Roman"/>
          <w:sz w:val="28"/>
          <w:szCs w:val="28"/>
        </w:rPr>
        <w:t xml:space="preserve"> Речного </w:t>
      </w:r>
    </w:p>
    <w:p w:rsidR="00E1079B" w:rsidRPr="0009036C" w:rsidRDefault="00E1079B" w:rsidP="00D915EC">
      <w:pPr>
        <w:jc w:val="both"/>
        <w:rPr>
          <w:rFonts w:ascii="Times New Roman" w:hAnsi="Times New Roman"/>
          <w:sz w:val="28"/>
          <w:szCs w:val="28"/>
        </w:rPr>
      </w:pPr>
      <w:r w:rsidRPr="0009036C"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90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Е. Матвеева</w:t>
      </w:r>
    </w:p>
    <w:p w:rsidR="00E1079B" w:rsidRDefault="00E1079B" w:rsidP="00D915EC"/>
    <w:p w:rsidR="00E1079B" w:rsidRDefault="00E1079B"/>
    <w:sectPr w:rsidR="00E1079B" w:rsidSect="00E1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CE0"/>
    <w:rsid w:val="0009036C"/>
    <w:rsid w:val="00192BA1"/>
    <w:rsid w:val="00195753"/>
    <w:rsid w:val="00231871"/>
    <w:rsid w:val="004D3CE0"/>
    <w:rsid w:val="00617E7F"/>
    <w:rsid w:val="006B7079"/>
    <w:rsid w:val="00872715"/>
    <w:rsid w:val="00A32381"/>
    <w:rsid w:val="00AB7B10"/>
    <w:rsid w:val="00B95B28"/>
    <w:rsid w:val="00C86DEC"/>
    <w:rsid w:val="00D03588"/>
    <w:rsid w:val="00D915EC"/>
    <w:rsid w:val="00E1079B"/>
    <w:rsid w:val="00F1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E0"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B10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B10"/>
    <w:pPr>
      <w:keepNext/>
      <w:suppressAutoHyphens w:val="0"/>
      <w:jc w:val="both"/>
      <w:outlineLvl w:val="1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B10"/>
    <w:rPr>
      <w:rFonts w:cs="Times New Roman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7B10"/>
    <w:rPr>
      <w:rFonts w:cs="Times New Roman"/>
      <w:sz w:val="28"/>
      <w:lang w:eastAsia="zh-CN"/>
    </w:rPr>
  </w:style>
  <w:style w:type="paragraph" w:styleId="Caption">
    <w:name w:val="caption"/>
    <w:basedOn w:val="Normal"/>
    <w:uiPriority w:val="99"/>
    <w:qFormat/>
    <w:rsid w:val="00AB7B10"/>
    <w:pPr>
      <w:suppressLineNumbers/>
      <w:suppressAutoHyphens w:val="0"/>
      <w:spacing w:before="120" w:after="120"/>
    </w:pPr>
    <w:rPr>
      <w:rFonts w:ascii="Times New Roman" w:eastAsia="Times New Roman" w:hAnsi="Times New Roman"/>
      <w:i/>
      <w:iCs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218</Words>
  <Characters>1245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Жемчугова</cp:lastModifiedBy>
  <cp:revision>3</cp:revision>
  <dcterms:created xsi:type="dcterms:W3CDTF">2021-12-17T06:25:00Z</dcterms:created>
  <dcterms:modified xsi:type="dcterms:W3CDTF">2022-01-18T07:21:00Z</dcterms:modified>
</cp:coreProperties>
</file>